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119"/>
      </w:tblGrid>
      <w:tr w:rsidR="00B45A01" w:rsidRPr="001D1700" w14:paraId="483ABD38" w14:textId="77777777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5CA4B124" w:rsidR="00B45A01" w:rsidRPr="00ED59AA" w:rsidRDefault="00B45A01" w:rsidP="00ED59AA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</w:t>
            </w:r>
            <w:r>
              <w:rPr>
                <w:b/>
                <w:bCs/>
              </w:rPr>
              <w:t>e</w:t>
            </w:r>
            <w:r w:rsidRPr="00ED59AA">
              <w:rPr>
                <w:b/>
                <w:bCs/>
              </w:rPr>
              <w:t xml:space="preserve">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B45A01" w:rsidRDefault="00B45A01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B45A01" w:rsidRPr="001D1700" w:rsidRDefault="00B45A01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220B5B9" w14:textId="77777777" w:rsidR="00385D7B" w:rsidRPr="00B56246" w:rsidRDefault="00385D7B" w:rsidP="00385D7B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3BE83DA5" w14:textId="77777777" w:rsidR="00385D7B" w:rsidRDefault="00385D7B" w:rsidP="00385D7B">
            <w:pPr>
              <w:jc w:val="center"/>
            </w:pPr>
            <w:r>
              <w:t>Solo possesso di Laurea</w:t>
            </w:r>
          </w:p>
          <w:p w14:paraId="2BF7F00E" w14:textId="5791A8B3" w:rsidR="00B45A01" w:rsidRDefault="00385D7B" w:rsidP="00385D7B">
            <w:pPr>
              <w:jc w:val="center"/>
            </w:pPr>
            <w:r>
              <w:t>Come titolo di accesso</w:t>
            </w:r>
          </w:p>
        </w:tc>
      </w:tr>
      <w:tr w:rsidR="00B45A01" w:rsidRPr="001D1700" w14:paraId="4DA4839C" w14:textId="6B8AC468" w:rsidTr="00665E4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B45A01" w:rsidRPr="00B24396" w:rsidRDefault="00B45A0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2816EF9D" w:rsidR="00B45A01" w:rsidRPr="007C443E" w:rsidRDefault="00B45A01" w:rsidP="00561929">
            <w:pPr>
              <w:jc w:val="center"/>
              <w:rPr>
                <w:b/>
                <w:bCs/>
              </w:rPr>
            </w:pPr>
            <w:r w:rsidRPr="00385D7B">
              <w:rPr>
                <w:b/>
                <w:bCs/>
                <w:sz w:val="32"/>
                <w:szCs w:val="32"/>
              </w:rPr>
              <w:t>A061-</w:t>
            </w:r>
            <w:r w:rsidRPr="00131EBF">
              <w:rPr>
                <w:b/>
                <w:bCs/>
                <w:sz w:val="22"/>
                <w:szCs w:val="18"/>
              </w:rPr>
              <w:t xml:space="preserve">FI </w:t>
            </w:r>
            <w:r w:rsidR="003D36B8" w:rsidRPr="003D36B8">
              <w:rPr>
                <w:b/>
                <w:bCs/>
                <w:sz w:val="22"/>
                <w:szCs w:val="18"/>
              </w:rPr>
              <w:t>TECNOLOGIE E TECNICHE DELLE COMUNICAZIONI MULTIMEDIALI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B45A01" w:rsidRPr="001D1700" w:rsidRDefault="00B45A01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B45A01" w:rsidRPr="001D1700" w:rsidRDefault="00B45A01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B45A01" w:rsidRPr="00770EC4" w:rsidRDefault="00B45A0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176FA2" w14:textId="77777777" w:rsidR="00B45A01" w:rsidRDefault="00B45A01" w:rsidP="00E13CAF">
            <w:pPr>
              <w:jc w:val="center"/>
            </w:pPr>
          </w:p>
          <w:p w14:paraId="4EA93D61" w14:textId="59F58C62" w:rsidR="00B45A01" w:rsidRPr="001D1700" w:rsidRDefault="00B45A0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B45A01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B45A01" w:rsidRPr="00B50767" w14:paraId="56A7F0F5" w14:textId="4EC5780A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538E17C4" w:rsidR="00B45A01" w:rsidRPr="00B50767" w:rsidRDefault="00B45A01" w:rsidP="00D64FC8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Progettazione Multimediale</w:t>
            </w:r>
          </w:p>
        </w:tc>
        <w:tc>
          <w:tcPr>
            <w:tcW w:w="1526" w:type="dxa"/>
            <w:shd w:val="clear" w:color="auto" w:fill="auto"/>
          </w:tcPr>
          <w:p w14:paraId="01488EF0" w14:textId="157D6A5C" w:rsidR="00B45A01" w:rsidRPr="00B50767" w:rsidRDefault="00B45A01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7A03114" w14:textId="4BE2FBA1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16F1F785" w:rsidR="00B45A01" w:rsidRPr="00B50767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48F9A435" w:rsidR="00B45A01" w:rsidRPr="00B50767" w:rsidRDefault="00385D7B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Lopez</w:t>
            </w:r>
          </w:p>
        </w:tc>
      </w:tr>
      <w:tr w:rsidR="00B45A01" w:rsidRPr="00B50767" w14:paraId="4F26B1B7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313D7864" w:rsidR="00B45A01" w:rsidRPr="004B0F1D" w:rsidRDefault="00B45A01" w:rsidP="00131EBF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Applicazioni digitali per le arti visive</w:t>
            </w:r>
          </w:p>
        </w:tc>
        <w:tc>
          <w:tcPr>
            <w:tcW w:w="1526" w:type="dxa"/>
            <w:shd w:val="clear" w:color="auto" w:fill="auto"/>
          </w:tcPr>
          <w:p w14:paraId="4FB7A80A" w14:textId="75E73FB2" w:rsidR="00B45A01" w:rsidRPr="004B0F1D" w:rsidRDefault="00B45A01" w:rsidP="00131EBF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ABTEC 38</w:t>
            </w:r>
          </w:p>
        </w:tc>
        <w:tc>
          <w:tcPr>
            <w:tcW w:w="851" w:type="dxa"/>
            <w:shd w:val="clear" w:color="auto" w:fill="auto"/>
          </w:tcPr>
          <w:p w14:paraId="53B65ACD" w14:textId="3626F5A5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5C65C24" w14:textId="1BF866E7" w:rsidR="00B45A01" w:rsidRDefault="00B45A01" w:rsidP="00131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75C9999B" w14:textId="62879D5D" w:rsidR="00B45A01" w:rsidRPr="00B50767" w:rsidRDefault="00385D7B" w:rsidP="00131EBF">
            <w:pPr>
              <w:rPr>
                <w:lang w:eastAsia="en-US"/>
              </w:rPr>
            </w:pPr>
            <w:r>
              <w:rPr>
                <w:lang w:eastAsia="en-US"/>
              </w:rPr>
              <w:t>Prof. R. Fiorella</w:t>
            </w:r>
          </w:p>
        </w:tc>
      </w:tr>
      <w:tr w:rsidR="00B45A01" w:rsidRPr="00B50767" w14:paraId="16E524C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39D03C1F" w:rsidR="00B45A01" w:rsidRPr="004B0F1D" w:rsidRDefault="00B45A01" w:rsidP="00875517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Tecnologia e Tecniche Comunicazioni Multimediali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B45A01" w:rsidRPr="004B0F1D" w:rsidRDefault="00B45A01" w:rsidP="00875517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5E1465D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754BF5F" w14:textId="1EE2524E" w:rsidR="00B45A01" w:rsidRDefault="00B45A01" w:rsidP="00875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693E766D" w14:textId="6B325807" w:rsidR="00B45A01" w:rsidRPr="00B50767" w:rsidRDefault="00385D7B" w:rsidP="00875517">
            <w:pPr>
              <w:rPr>
                <w:lang w:eastAsia="en-US"/>
              </w:rPr>
            </w:pPr>
            <w:r>
              <w:rPr>
                <w:lang w:eastAsia="en-US"/>
              </w:rPr>
              <w:t>Prof.ssa C. Scrimieri</w:t>
            </w:r>
          </w:p>
        </w:tc>
      </w:tr>
      <w:tr w:rsidR="00B45A01" w:rsidRPr="00B50767" w14:paraId="7F05FCBE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65EA10E" w14:textId="2D0FCFA2" w:rsidR="00B45A01" w:rsidRPr="00D660FC" w:rsidRDefault="00B45A01" w:rsidP="00D64FC8">
            <w:pPr>
              <w:spacing w:before="90" w:after="90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Sound Design</w:t>
            </w:r>
          </w:p>
        </w:tc>
        <w:tc>
          <w:tcPr>
            <w:tcW w:w="1526" w:type="dxa"/>
            <w:shd w:val="clear" w:color="auto" w:fill="auto"/>
          </w:tcPr>
          <w:p w14:paraId="07558A01" w14:textId="79EB5961" w:rsidR="00B45A01" w:rsidRPr="00D660FC" w:rsidRDefault="00B45A01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ABTEC 44</w:t>
            </w:r>
          </w:p>
        </w:tc>
        <w:tc>
          <w:tcPr>
            <w:tcW w:w="851" w:type="dxa"/>
            <w:shd w:val="clear" w:color="auto" w:fill="auto"/>
          </w:tcPr>
          <w:p w14:paraId="779BFBC3" w14:textId="5F7D7261" w:rsidR="00B45A01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61658E8" w14:textId="51F88856" w:rsidR="00B45A01" w:rsidRDefault="00B45A01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125D99DF" w14:textId="78971EBC" w:rsidR="00B45A01" w:rsidRPr="00B50767" w:rsidRDefault="00385D7B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Panico</w:t>
            </w:r>
          </w:p>
        </w:tc>
      </w:tr>
      <w:tr w:rsidR="00B45A01" w:rsidRPr="00B50767" w14:paraId="63A31462" w14:textId="77777777" w:rsidTr="00665E4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2A916AD1" w:rsidR="00B45A01" w:rsidRPr="004B0F1D" w:rsidRDefault="00B45A01" w:rsidP="00C653D6">
            <w:pPr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Scrittura creativa</w:t>
            </w:r>
          </w:p>
        </w:tc>
        <w:tc>
          <w:tcPr>
            <w:tcW w:w="1526" w:type="dxa"/>
            <w:shd w:val="clear" w:color="auto" w:fill="auto"/>
          </w:tcPr>
          <w:p w14:paraId="05C1E504" w14:textId="4412376A" w:rsidR="00B45A01" w:rsidRPr="004B0F1D" w:rsidRDefault="00B45A01" w:rsidP="00C653D6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ABPC 67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B45A01" w:rsidRDefault="00B45A01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519245B3" w14:textId="0D39862B" w:rsidR="00B45A01" w:rsidRPr="00B50767" w:rsidRDefault="00385D7B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A. Palumbo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36CB"/>
    <w:rsid w:val="001B37D0"/>
    <w:rsid w:val="001B48C8"/>
    <w:rsid w:val="001D3688"/>
    <w:rsid w:val="001E4CDE"/>
    <w:rsid w:val="0020271B"/>
    <w:rsid w:val="00224F3A"/>
    <w:rsid w:val="00247C6A"/>
    <w:rsid w:val="0025250F"/>
    <w:rsid w:val="00254E5E"/>
    <w:rsid w:val="00271DF8"/>
    <w:rsid w:val="00294029"/>
    <w:rsid w:val="00297895"/>
    <w:rsid w:val="002A5EA8"/>
    <w:rsid w:val="002A712D"/>
    <w:rsid w:val="002E1B43"/>
    <w:rsid w:val="00307C35"/>
    <w:rsid w:val="00367CE7"/>
    <w:rsid w:val="00373063"/>
    <w:rsid w:val="00385D7B"/>
    <w:rsid w:val="0039631B"/>
    <w:rsid w:val="003B3E8E"/>
    <w:rsid w:val="003D36B8"/>
    <w:rsid w:val="00413425"/>
    <w:rsid w:val="00425477"/>
    <w:rsid w:val="00444063"/>
    <w:rsid w:val="0046094B"/>
    <w:rsid w:val="00463741"/>
    <w:rsid w:val="00464AA2"/>
    <w:rsid w:val="0048623E"/>
    <w:rsid w:val="004B0F1D"/>
    <w:rsid w:val="004B4556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65E46"/>
    <w:rsid w:val="006C6B1F"/>
    <w:rsid w:val="00717D26"/>
    <w:rsid w:val="00726B31"/>
    <w:rsid w:val="0075111D"/>
    <w:rsid w:val="00770EC4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7ECE"/>
    <w:rsid w:val="00AD41F0"/>
    <w:rsid w:val="00B00DCD"/>
    <w:rsid w:val="00B13857"/>
    <w:rsid w:val="00B2022D"/>
    <w:rsid w:val="00B24396"/>
    <w:rsid w:val="00B45A01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66038"/>
    <w:rsid w:val="00C90BB6"/>
    <w:rsid w:val="00C9714A"/>
    <w:rsid w:val="00CC1FBC"/>
    <w:rsid w:val="00CF0C84"/>
    <w:rsid w:val="00D05AE8"/>
    <w:rsid w:val="00D22F6B"/>
    <w:rsid w:val="00D64FC8"/>
    <w:rsid w:val="00D660FC"/>
    <w:rsid w:val="00D727D6"/>
    <w:rsid w:val="00D939DB"/>
    <w:rsid w:val="00DA6E7A"/>
    <w:rsid w:val="00DC5D0E"/>
    <w:rsid w:val="00DC7CF9"/>
    <w:rsid w:val="00DD23B6"/>
    <w:rsid w:val="00DD2858"/>
    <w:rsid w:val="00E04ED3"/>
    <w:rsid w:val="00E13CAF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341F0"/>
    <w:rsid w:val="00F40A9C"/>
    <w:rsid w:val="00F422CB"/>
    <w:rsid w:val="00F61D1D"/>
    <w:rsid w:val="00F72F87"/>
    <w:rsid w:val="00F75D95"/>
    <w:rsid w:val="00F76C47"/>
    <w:rsid w:val="00F85A2B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22F92-563B-4DF5-802D-436670CE1CCB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91FA58C8-9381-4BAD-9C16-BE500C59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0CEDA-07D2-4C2E-A924-1E2BF475E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2025-05-28T15:22:00Z</dcterms:created>
  <dcterms:modified xsi:type="dcterms:W3CDTF">2025-05-28T17:10:00Z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